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07F7" w14:textId="2D001091" w:rsidR="00BE0059" w:rsidRPr="00BE0059" w:rsidRDefault="00BE0059" w:rsidP="00BE0059">
      <w:pPr>
        <w:pStyle w:val="Titel"/>
      </w:pPr>
      <w:bookmarkStart w:id="0" w:name="_Hlk170812838"/>
      <w:r w:rsidRPr="00BE0059">
        <w:t>Scheckübergabe in Ischgl: 1</w:t>
      </w:r>
      <w:r w:rsidR="00374488">
        <w:t>1</w:t>
      </w:r>
      <w:r w:rsidRPr="00BE0059">
        <w:t>.111 Euro für RollOn Austria</w:t>
      </w:r>
    </w:p>
    <w:p w14:paraId="22CB8521" w14:textId="110076ED" w:rsidR="00BE0059" w:rsidRDefault="00BE0059" w:rsidP="00BE0059">
      <w:pPr>
        <w:rPr>
          <w:rStyle w:val="UntertitelZchn"/>
        </w:rPr>
      </w:pPr>
      <w:r w:rsidRPr="00BE0059">
        <w:rPr>
          <w:rStyle w:val="UntertitelZchn"/>
        </w:rPr>
        <w:t xml:space="preserve">Große Freude in Ischgl: Der Tourismusverband Paznaun – Ischgl übergab </w:t>
      </w:r>
      <w:r w:rsidR="007242EE">
        <w:rPr>
          <w:rStyle w:val="UntertitelZchn"/>
        </w:rPr>
        <w:t>heute</w:t>
      </w:r>
      <w:r w:rsidRPr="00BE0059">
        <w:rPr>
          <w:rStyle w:val="UntertitelZchn"/>
        </w:rPr>
        <w:t xml:space="preserve"> einen Spendenscheck in Höhe von 1</w:t>
      </w:r>
      <w:r w:rsidR="00CD3051">
        <w:rPr>
          <w:rStyle w:val="UntertitelZchn"/>
        </w:rPr>
        <w:t>1</w:t>
      </w:r>
      <w:r w:rsidRPr="00BE0059">
        <w:rPr>
          <w:rStyle w:val="UntertitelZchn"/>
        </w:rPr>
        <w:t xml:space="preserve">.111 Euro an RollOn Austria. </w:t>
      </w:r>
    </w:p>
    <w:p w14:paraId="4F1A43B4" w14:textId="45E784C4" w:rsidR="00BE0059" w:rsidRPr="00BE0059" w:rsidRDefault="00BE0059" w:rsidP="00BE0059">
      <w:r w:rsidRPr="00BE0059">
        <w:t xml:space="preserve">Obfrau Marianne Hengl und ihr Stellvertreter Jurij Pfauser reisten für die feierliche Übergabe eigens nach Ischgl. Überreicht wurde der Scheck von Thomas Köhle, Geschäftsführer des Tourismusverbandes Paznaun – Ischgl, sowie Anna Kurz, </w:t>
      </w:r>
      <w:r w:rsidR="00DC2A8D">
        <w:t>Vorstand des Tourismusverbandes Paznaun – Ischgl</w:t>
      </w:r>
      <w:r w:rsidRPr="00BE0059">
        <w:t>.</w:t>
      </w:r>
    </w:p>
    <w:p w14:paraId="3DA43A57" w14:textId="5DDD27DF" w:rsidR="00BE0059" w:rsidRDefault="00BE0059" w:rsidP="00BE0059">
      <w:r w:rsidRPr="00BE0059">
        <w:t>RollOn Austria schenkt mit seiner Öffentlichkeitsarbeit Menschen mit Behinderungen ein Gesicht. Der Verein spricht Themen an, die Menschen mit Behinderungen diskriminieren und setzt sich dafür ein, Barrieren sichtbar zu machen sowie Bewusstsein für mehr Inklusion und Teilhabe zu schaffen.</w:t>
      </w:r>
    </w:p>
    <w:p w14:paraId="0396DC40" w14:textId="43009A78" w:rsidR="000C7202" w:rsidRPr="000C7202" w:rsidRDefault="000C7202" w:rsidP="00BE0059">
      <w:pPr>
        <w:rPr>
          <w:b/>
          <w:bCs/>
        </w:rPr>
      </w:pPr>
      <w:r w:rsidRPr="000C7202">
        <w:rPr>
          <w:b/>
          <w:bCs/>
        </w:rPr>
        <w:t>Kulinarischer Genuss für den guten Zweck</w:t>
      </w:r>
    </w:p>
    <w:p w14:paraId="605EEF4C" w14:textId="7829CE5B" w:rsidR="00BE0059" w:rsidRPr="00CD3051" w:rsidRDefault="00BE0059" w:rsidP="00CD3051">
      <w:r w:rsidRPr="00CD3051">
        <w:t xml:space="preserve">Die Spendensumme wurde am 12. April 2026 im Rahmen einer besonderen Genussveranstaltung am </w:t>
      </w:r>
      <w:proofErr w:type="spellStart"/>
      <w:r w:rsidRPr="00CD3051">
        <w:t>Flimjoch</w:t>
      </w:r>
      <w:proofErr w:type="spellEnd"/>
      <w:r w:rsidRPr="00CD3051">
        <w:t xml:space="preserve">, direkt an der Grenze zwischen Österreich und der Schweiz im Skigebiet Silvretta Arena Ischgl, gesammelt. Unter dem Motto „Genuss wird zur guten Tat“ zauberten Spitzenköche aus Österreich und der Schweiz ein kulinarisches Feuerwerk der Aromen – allesamt ohne Gage und zugunsten des guten Zwecks. Mit dabei waren unter anderem Martin Sieberer mit </w:t>
      </w:r>
      <w:r w:rsidR="00DC2A8D">
        <w:t>seinen Söhnen</w:t>
      </w:r>
      <w:r w:rsidRPr="00CD3051">
        <w:t>, Benjamin Parth und Patrick Raaß.</w:t>
      </w:r>
    </w:p>
    <w:p w14:paraId="350F32B1" w14:textId="1C447FD1" w:rsidR="00BE0059" w:rsidRPr="00BE0059" w:rsidRDefault="00BE0059" w:rsidP="00CD3051">
      <w:r w:rsidRPr="00BE0059">
        <w:t xml:space="preserve">Ein besonderes Highlight der Veranstaltung war der neu inszenierte Alpine Border Table: ein exklusiv aus Schnee gebauter Tisch mit Service für Stargast Stefan Koubek und neun weitere Gäste. Für künstlerische Akzente sorgte Hannah Philomena Scheiber mit Live-Malerei vor Ort. </w:t>
      </w:r>
      <w:r w:rsidR="00691A35" w:rsidRPr="00691A35">
        <w:t>Im Rahmen der Scheckübergabe wurden neben dem entstandenen Kunstwerk auch ein von</w:t>
      </w:r>
      <w:r w:rsidR="00691A35">
        <w:t xml:space="preserve"> der Firma</w:t>
      </w:r>
      <w:r w:rsidR="00691A35" w:rsidRPr="00691A35">
        <w:t xml:space="preserve"> Spyder zur Verfügung gestellter monochromer Skianzug und ein weißer, von POC stammender Helm – beide künstlerisch bemalt – an Marianne Hengl übergeben</w:t>
      </w:r>
      <w:r w:rsidRPr="00BE0059">
        <w:t xml:space="preserve">. Musikalisch begleitete </w:t>
      </w:r>
      <w:proofErr w:type="spellStart"/>
      <w:r w:rsidRPr="00BE0059">
        <w:t>Isonilstrings</w:t>
      </w:r>
      <w:proofErr w:type="spellEnd"/>
      <w:r w:rsidRPr="00BE0059">
        <w:t xml:space="preserve"> die Veranstaltung mit seiner Geige und sorgte gemeinsam mit den Köchen und Beteiligten für eine besondere Atmosphäre.</w:t>
      </w:r>
    </w:p>
    <w:p w14:paraId="23188259" w14:textId="77777777" w:rsidR="00BE0059" w:rsidRPr="00BE0059" w:rsidRDefault="00BE0059" w:rsidP="00CD3051">
      <w:r w:rsidRPr="00BE0059">
        <w:t>Der Tourismusverband Paznaun – Ischgl bedankt sich herzlich bei allen Gästen, Köchen, Partnern und Beteiligten, die diese Veranstaltung möglich gemacht und gemeinsam einen wertvollen Beitrag für RollOn Austria geleistet haben.</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502AECC5" w14:textId="3011DEF2" w:rsidR="00CD3051" w:rsidRPr="00D226E9" w:rsidRDefault="00FF7476" w:rsidP="00CD3051">
            <w:pPr>
              <w:ind w:left="-105"/>
            </w:pPr>
            <w:r w:rsidRPr="00D226E9">
              <w:t>Weitere Informationen unter</w:t>
            </w:r>
            <w:r w:rsidR="00E40EA1" w:rsidRPr="00D226E9">
              <w:t xml:space="preserve"> </w:t>
            </w:r>
            <w:hyperlink r:id="rId10" w:history="1">
              <w:r w:rsidR="00E40EA1" w:rsidRPr="00D226E9">
                <w:rPr>
                  <w:rStyle w:val="Hyperlink"/>
                  <w:rFonts w:eastAsiaTheme="majorEastAsia"/>
                </w:rPr>
                <w:t>www.ischgl.com</w:t>
              </w:r>
            </w:hyperlink>
            <w:r w:rsidR="00E40EA1" w:rsidRPr="00D226E9">
              <w:t>.</w:t>
            </w:r>
          </w:p>
        </w:tc>
      </w:tr>
      <w:tr w:rsidR="00CA103D" w:rsidRPr="00D226E9" w14:paraId="7DB090D0" w14:textId="77777777" w:rsidTr="0041322F">
        <w:tc>
          <w:tcPr>
            <w:tcW w:w="6946" w:type="dxa"/>
          </w:tcPr>
          <w:p w14:paraId="7B19C479" w14:textId="1113DFAA" w:rsidR="00CA103D" w:rsidRPr="00D226E9" w:rsidRDefault="00D22512" w:rsidP="0041322F">
            <w:pPr>
              <w:pStyle w:val="Fusszeile"/>
              <w:ind w:left="-105"/>
            </w:pPr>
            <w:fldSimple w:instr=" NUMCHARS   \* MERGEFORMAT ">
              <w:r>
                <w:rPr>
                  <w:noProof/>
                </w:rPr>
                <w:t>2122</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3E172FAE"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520AEC">
              <w:rPr>
                <w:noProof/>
              </w:rPr>
              <w:t>Mai 2026</w:t>
            </w:r>
            <w:r w:rsidRPr="00D226E9">
              <w:fldChar w:fldCharType="end"/>
            </w:r>
          </w:p>
        </w:tc>
      </w:tr>
      <w:tr w:rsidR="00CA103D" w:rsidRPr="00D226E9" w14:paraId="01CE086F" w14:textId="77777777" w:rsidTr="0041322F">
        <w:tc>
          <w:tcPr>
            <w:tcW w:w="9060" w:type="dxa"/>
            <w:gridSpan w:val="2"/>
          </w:tcPr>
          <w:p w14:paraId="79B076E4" w14:textId="77777777" w:rsidR="00CA103D" w:rsidRPr="00B60714" w:rsidRDefault="00CA103D" w:rsidP="0041322F">
            <w:pPr>
              <w:pStyle w:val="Fusszeile"/>
              <w:ind w:left="-105"/>
            </w:pPr>
          </w:p>
        </w:tc>
      </w:tr>
      <w:tr w:rsidR="00CA103D" w:rsidRPr="00370222" w14:paraId="35B7B9D2" w14:textId="77777777" w:rsidTr="0041322F">
        <w:tc>
          <w:tcPr>
            <w:tcW w:w="9060" w:type="dxa"/>
            <w:gridSpan w:val="2"/>
          </w:tcPr>
          <w:p w14:paraId="58264AB0" w14:textId="23F38F34" w:rsidR="00CA103D" w:rsidRPr="00023D13" w:rsidRDefault="00FF7476" w:rsidP="0041322F">
            <w:pPr>
              <w:pStyle w:val="Fusszeile"/>
              <w:ind w:left="-105"/>
            </w:pPr>
            <w:r w:rsidRPr="00023D13">
              <w:t xml:space="preserve">Bilder-Download: </w:t>
            </w:r>
            <w:hyperlink r:id="rId11" w:history="1">
              <w:r w:rsidR="0041322F" w:rsidRPr="00023D13">
                <w:rPr>
                  <w:rStyle w:val="Hyperlink"/>
                </w:rPr>
                <w:t>Images Paznaun – Ischgl</w:t>
              </w:r>
            </w:hyperlink>
          </w:p>
          <w:p w14:paraId="6F54435A" w14:textId="5FD8BB62" w:rsidR="00C047AE" w:rsidRPr="00BE0059" w:rsidRDefault="00C047AE" w:rsidP="0041322F">
            <w:pPr>
              <w:pStyle w:val="Fusszeile"/>
              <w:ind w:left="-105"/>
            </w:pPr>
          </w:p>
          <w:p w14:paraId="500C1CE7" w14:textId="77777777" w:rsidR="0041322F" w:rsidRPr="00BE0059" w:rsidRDefault="0041322F" w:rsidP="0041322F">
            <w:pPr>
              <w:pStyle w:val="Fusszeile"/>
              <w:ind w:left="-105"/>
            </w:pPr>
          </w:p>
          <w:p w14:paraId="7BBDA806" w14:textId="77777777" w:rsidR="0041322F" w:rsidRPr="00B60714" w:rsidRDefault="0041322F" w:rsidP="0041322F">
            <w:pPr>
              <w:pStyle w:val="Fusszeile"/>
              <w:ind w:left="-105"/>
            </w:pPr>
            <w:r w:rsidRPr="00B60714">
              <w:t xml:space="preserve">Alle Texte sowie Bilder gibt es unter </w:t>
            </w:r>
            <w:hyperlink r:id="rId12" w:history="1">
              <w:r w:rsidRPr="00B60714">
                <w:rPr>
                  <w:rStyle w:val="Hyperlink"/>
                </w:rPr>
                <w:t>Presse Paznaun – Ischgl</w:t>
              </w:r>
            </w:hyperlink>
            <w:r w:rsidRPr="00B60714">
              <w:t xml:space="preserve"> zum kostenlosen Download.</w:t>
            </w:r>
          </w:p>
          <w:p w14:paraId="35E3F3C7" w14:textId="77777777" w:rsidR="0041322F" w:rsidRPr="00B60714" w:rsidRDefault="0041322F" w:rsidP="0041322F">
            <w:pPr>
              <w:pStyle w:val="Fusszeile"/>
              <w:ind w:left="-105"/>
            </w:pPr>
          </w:p>
          <w:p w14:paraId="050BEE0A" w14:textId="77777777" w:rsidR="00CA103D" w:rsidRPr="00B60714" w:rsidRDefault="00CA103D" w:rsidP="0041322F">
            <w:pPr>
              <w:pStyle w:val="Fusszeile"/>
              <w:ind w:left="-105"/>
            </w:pPr>
            <w:r w:rsidRPr="00B60714">
              <w:t>Copyright</w:t>
            </w:r>
            <w:r w:rsidR="00370222" w:rsidRPr="00B60714">
              <w:t xml:space="preserve"> Texte und Bilder:</w:t>
            </w:r>
            <w:r w:rsidRPr="00B60714">
              <w:t xml:space="preserve"> © TVB Paznaun – Ischgl</w:t>
            </w:r>
          </w:p>
        </w:tc>
      </w:tr>
    </w:tbl>
    <w:bookmarkEnd w:id="0"/>
    <w:p w14:paraId="531B4215" w14:textId="0AE83BBD" w:rsidR="00DC2A8D" w:rsidRPr="00370222" w:rsidRDefault="00DC2A8D" w:rsidP="00CA103D">
      <w:r>
        <w:lastRenderedPageBreak/>
        <w:t xml:space="preserve"> </w:t>
      </w:r>
    </w:p>
    <w:sectPr w:rsidR="00DC2A8D"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F230" w14:textId="77777777" w:rsidR="00925ADB" w:rsidRDefault="00925ADB" w:rsidP="00CA103D">
      <w:r>
        <w:separator/>
      </w:r>
    </w:p>
  </w:endnote>
  <w:endnote w:type="continuationSeparator" w:id="0">
    <w:p w14:paraId="33174BE1" w14:textId="77777777" w:rsidR="00925ADB" w:rsidRDefault="00925ADB"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5DC5" w14:textId="77777777" w:rsidR="00925ADB" w:rsidRDefault="00925ADB" w:rsidP="00CA103D">
      <w:r>
        <w:separator/>
      </w:r>
    </w:p>
  </w:footnote>
  <w:footnote w:type="continuationSeparator" w:id="0">
    <w:p w14:paraId="0DAE11A8" w14:textId="77777777" w:rsidR="00925ADB" w:rsidRDefault="00925ADB"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6C05"/>
    <w:rsid w:val="00007A4B"/>
    <w:rsid w:val="00011046"/>
    <w:rsid w:val="00020EF9"/>
    <w:rsid w:val="000227E2"/>
    <w:rsid w:val="00023D13"/>
    <w:rsid w:val="00025840"/>
    <w:rsid w:val="00030D7A"/>
    <w:rsid w:val="0003167C"/>
    <w:rsid w:val="00031D23"/>
    <w:rsid w:val="000337BA"/>
    <w:rsid w:val="00042062"/>
    <w:rsid w:val="00045E84"/>
    <w:rsid w:val="00071F52"/>
    <w:rsid w:val="00090ABF"/>
    <w:rsid w:val="00093A97"/>
    <w:rsid w:val="000C17A3"/>
    <w:rsid w:val="000C5564"/>
    <w:rsid w:val="000C7202"/>
    <w:rsid w:val="000D5E64"/>
    <w:rsid w:val="00103466"/>
    <w:rsid w:val="001050BF"/>
    <w:rsid w:val="00105E3A"/>
    <w:rsid w:val="0011012F"/>
    <w:rsid w:val="00111AF2"/>
    <w:rsid w:val="00114C96"/>
    <w:rsid w:val="00160412"/>
    <w:rsid w:val="00195C8B"/>
    <w:rsid w:val="001A257E"/>
    <w:rsid w:val="001A4ACA"/>
    <w:rsid w:val="001A7713"/>
    <w:rsid w:val="001B1D70"/>
    <w:rsid w:val="001B2C6E"/>
    <w:rsid w:val="001B6439"/>
    <w:rsid w:val="001D653F"/>
    <w:rsid w:val="001F6A0B"/>
    <w:rsid w:val="00207DFF"/>
    <w:rsid w:val="0021251F"/>
    <w:rsid w:val="00212CF0"/>
    <w:rsid w:val="00241A30"/>
    <w:rsid w:val="00246020"/>
    <w:rsid w:val="00262154"/>
    <w:rsid w:val="002628B5"/>
    <w:rsid w:val="00273ECD"/>
    <w:rsid w:val="00280A24"/>
    <w:rsid w:val="00297807"/>
    <w:rsid w:val="002A0CF3"/>
    <w:rsid w:val="002A3552"/>
    <w:rsid w:val="002A395A"/>
    <w:rsid w:val="002A5882"/>
    <w:rsid w:val="002A6364"/>
    <w:rsid w:val="002B2208"/>
    <w:rsid w:val="002B3DA9"/>
    <w:rsid w:val="002C078B"/>
    <w:rsid w:val="002D55AB"/>
    <w:rsid w:val="002F4C9D"/>
    <w:rsid w:val="00301258"/>
    <w:rsid w:val="003013CB"/>
    <w:rsid w:val="00332097"/>
    <w:rsid w:val="00341142"/>
    <w:rsid w:val="0035584C"/>
    <w:rsid w:val="00360D2C"/>
    <w:rsid w:val="00363874"/>
    <w:rsid w:val="00370222"/>
    <w:rsid w:val="00370E50"/>
    <w:rsid w:val="00374488"/>
    <w:rsid w:val="00374832"/>
    <w:rsid w:val="00381A89"/>
    <w:rsid w:val="00382DEE"/>
    <w:rsid w:val="003863ED"/>
    <w:rsid w:val="00386FA0"/>
    <w:rsid w:val="00390E8F"/>
    <w:rsid w:val="00396768"/>
    <w:rsid w:val="003A21F7"/>
    <w:rsid w:val="003C59C6"/>
    <w:rsid w:val="003D6114"/>
    <w:rsid w:val="003E6FF6"/>
    <w:rsid w:val="00405BE9"/>
    <w:rsid w:val="0040627F"/>
    <w:rsid w:val="0041322F"/>
    <w:rsid w:val="004312FA"/>
    <w:rsid w:val="004331ED"/>
    <w:rsid w:val="004552F4"/>
    <w:rsid w:val="00456CA6"/>
    <w:rsid w:val="004723B1"/>
    <w:rsid w:val="004777BC"/>
    <w:rsid w:val="00491DAF"/>
    <w:rsid w:val="004925A2"/>
    <w:rsid w:val="004B080A"/>
    <w:rsid w:val="004B7CCB"/>
    <w:rsid w:val="004C0012"/>
    <w:rsid w:val="004D491F"/>
    <w:rsid w:val="004E0945"/>
    <w:rsid w:val="004E2763"/>
    <w:rsid w:val="00512760"/>
    <w:rsid w:val="00520AEC"/>
    <w:rsid w:val="00544AED"/>
    <w:rsid w:val="00566EA6"/>
    <w:rsid w:val="00583596"/>
    <w:rsid w:val="00584490"/>
    <w:rsid w:val="00584ACF"/>
    <w:rsid w:val="00584B43"/>
    <w:rsid w:val="00596398"/>
    <w:rsid w:val="005A3C7D"/>
    <w:rsid w:val="005B3E73"/>
    <w:rsid w:val="005B6BC6"/>
    <w:rsid w:val="005D1524"/>
    <w:rsid w:val="005D5B40"/>
    <w:rsid w:val="005F5A79"/>
    <w:rsid w:val="005F76CE"/>
    <w:rsid w:val="006041E7"/>
    <w:rsid w:val="00605345"/>
    <w:rsid w:val="00634192"/>
    <w:rsid w:val="00635ECE"/>
    <w:rsid w:val="00637CD1"/>
    <w:rsid w:val="006650E2"/>
    <w:rsid w:val="00674D9C"/>
    <w:rsid w:val="00691A35"/>
    <w:rsid w:val="006934F0"/>
    <w:rsid w:val="00693EE6"/>
    <w:rsid w:val="00696296"/>
    <w:rsid w:val="006A74C5"/>
    <w:rsid w:val="006B3078"/>
    <w:rsid w:val="006C444B"/>
    <w:rsid w:val="006D19C8"/>
    <w:rsid w:val="006D320F"/>
    <w:rsid w:val="006F1AF1"/>
    <w:rsid w:val="006F207E"/>
    <w:rsid w:val="007005C7"/>
    <w:rsid w:val="00700B3E"/>
    <w:rsid w:val="00704376"/>
    <w:rsid w:val="00717AD6"/>
    <w:rsid w:val="007232C2"/>
    <w:rsid w:val="007242EE"/>
    <w:rsid w:val="0072530D"/>
    <w:rsid w:val="007374D8"/>
    <w:rsid w:val="00740C42"/>
    <w:rsid w:val="0074224B"/>
    <w:rsid w:val="00742F9D"/>
    <w:rsid w:val="0074340E"/>
    <w:rsid w:val="00754C5E"/>
    <w:rsid w:val="00757741"/>
    <w:rsid w:val="00757E53"/>
    <w:rsid w:val="00770225"/>
    <w:rsid w:val="00772366"/>
    <w:rsid w:val="00784785"/>
    <w:rsid w:val="007A3BD6"/>
    <w:rsid w:val="007B637C"/>
    <w:rsid w:val="007C0532"/>
    <w:rsid w:val="007C078E"/>
    <w:rsid w:val="007C6179"/>
    <w:rsid w:val="007D4F99"/>
    <w:rsid w:val="007E4847"/>
    <w:rsid w:val="007E6B4D"/>
    <w:rsid w:val="00801EA4"/>
    <w:rsid w:val="00811068"/>
    <w:rsid w:val="008132A7"/>
    <w:rsid w:val="008146E8"/>
    <w:rsid w:val="0082278A"/>
    <w:rsid w:val="00837B0B"/>
    <w:rsid w:val="00843854"/>
    <w:rsid w:val="00860808"/>
    <w:rsid w:val="0086227B"/>
    <w:rsid w:val="00876A93"/>
    <w:rsid w:val="008819DA"/>
    <w:rsid w:val="008A71F9"/>
    <w:rsid w:val="008C5FBD"/>
    <w:rsid w:val="008F407B"/>
    <w:rsid w:val="008F5EC1"/>
    <w:rsid w:val="0090243E"/>
    <w:rsid w:val="00905ADC"/>
    <w:rsid w:val="00923388"/>
    <w:rsid w:val="00925ADB"/>
    <w:rsid w:val="00931586"/>
    <w:rsid w:val="0093533B"/>
    <w:rsid w:val="00965160"/>
    <w:rsid w:val="00976A37"/>
    <w:rsid w:val="009B4147"/>
    <w:rsid w:val="009D1AA1"/>
    <w:rsid w:val="009D2D6B"/>
    <w:rsid w:val="009D3F2A"/>
    <w:rsid w:val="009D4063"/>
    <w:rsid w:val="009D5E3D"/>
    <w:rsid w:val="009D78B8"/>
    <w:rsid w:val="009E1BCC"/>
    <w:rsid w:val="009E239C"/>
    <w:rsid w:val="009F357E"/>
    <w:rsid w:val="009F4F46"/>
    <w:rsid w:val="00A00A6B"/>
    <w:rsid w:val="00A02156"/>
    <w:rsid w:val="00A20BB4"/>
    <w:rsid w:val="00A30967"/>
    <w:rsid w:val="00A30DE8"/>
    <w:rsid w:val="00A31BCD"/>
    <w:rsid w:val="00A4133A"/>
    <w:rsid w:val="00A57502"/>
    <w:rsid w:val="00A76876"/>
    <w:rsid w:val="00A76BA9"/>
    <w:rsid w:val="00A84B6F"/>
    <w:rsid w:val="00AA3337"/>
    <w:rsid w:val="00AA48A2"/>
    <w:rsid w:val="00AB30E2"/>
    <w:rsid w:val="00AE0092"/>
    <w:rsid w:val="00AE407E"/>
    <w:rsid w:val="00AE4F68"/>
    <w:rsid w:val="00B00E31"/>
    <w:rsid w:val="00B019FE"/>
    <w:rsid w:val="00B14191"/>
    <w:rsid w:val="00B25F6D"/>
    <w:rsid w:val="00B307B0"/>
    <w:rsid w:val="00B4226D"/>
    <w:rsid w:val="00B43ACA"/>
    <w:rsid w:val="00B440A8"/>
    <w:rsid w:val="00B53247"/>
    <w:rsid w:val="00B54748"/>
    <w:rsid w:val="00B60714"/>
    <w:rsid w:val="00B73B43"/>
    <w:rsid w:val="00B85308"/>
    <w:rsid w:val="00BA4BBC"/>
    <w:rsid w:val="00BB5A77"/>
    <w:rsid w:val="00BB61F8"/>
    <w:rsid w:val="00BC4605"/>
    <w:rsid w:val="00BE0059"/>
    <w:rsid w:val="00BF6CD4"/>
    <w:rsid w:val="00C047AE"/>
    <w:rsid w:val="00C24604"/>
    <w:rsid w:val="00C40CFD"/>
    <w:rsid w:val="00C445D8"/>
    <w:rsid w:val="00C6516F"/>
    <w:rsid w:val="00C67E63"/>
    <w:rsid w:val="00C87853"/>
    <w:rsid w:val="00C92556"/>
    <w:rsid w:val="00C95A26"/>
    <w:rsid w:val="00CA103D"/>
    <w:rsid w:val="00CB1B0D"/>
    <w:rsid w:val="00CC2A0A"/>
    <w:rsid w:val="00CD2F4F"/>
    <w:rsid w:val="00CD3051"/>
    <w:rsid w:val="00CE48D3"/>
    <w:rsid w:val="00CE74A6"/>
    <w:rsid w:val="00CF0084"/>
    <w:rsid w:val="00CF4150"/>
    <w:rsid w:val="00CF5C03"/>
    <w:rsid w:val="00D043A1"/>
    <w:rsid w:val="00D15CF8"/>
    <w:rsid w:val="00D22512"/>
    <w:rsid w:val="00D226E9"/>
    <w:rsid w:val="00D25386"/>
    <w:rsid w:val="00D255C2"/>
    <w:rsid w:val="00D3469C"/>
    <w:rsid w:val="00D34EA5"/>
    <w:rsid w:val="00D3760F"/>
    <w:rsid w:val="00D37E47"/>
    <w:rsid w:val="00D45265"/>
    <w:rsid w:val="00D46832"/>
    <w:rsid w:val="00D47FC0"/>
    <w:rsid w:val="00D53D5C"/>
    <w:rsid w:val="00D550A9"/>
    <w:rsid w:val="00D65EB0"/>
    <w:rsid w:val="00D736AD"/>
    <w:rsid w:val="00D80ABE"/>
    <w:rsid w:val="00D90B7E"/>
    <w:rsid w:val="00D91F56"/>
    <w:rsid w:val="00DA7C42"/>
    <w:rsid w:val="00DB5C11"/>
    <w:rsid w:val="00DB7009"/>
    <w:rsid w:val="00DC10E1"/>
    <w:rsid w:val="00DC2A8D"/>
    <w:rsid w:val="00DC5C99"/>
    <w:rsid w:val="00DE0F4D"/>
    <w:rsid w:val="00E0060F"/>
    <w:rsid w:val="00E11FB0"/>
    <w:rsid w:val="00E13CB4"/>
    <w:rsid w:val="00E20BFB"/>
    <w:rsid w:val="00E22BD5"/>
    <w:rsid w:val="00E34071"/>
    <w:rsid w:val="00E40EA1"/>
    <w:rsid w:val="00E61060"/>
    <w:rsid w:val="00E62B19"/>
    <w:rsid w:val="00E72D15"/>
    <w:rsid w:val="00E9658E"/>
    <w:rsid w:val="00EA1C6B"/>
    <w:rsid w:val="00EA4673"/>
    <w:rsid w:val="00EB064A"/>
    <w:rsid w:val="00ED340F"/>
    <w:rsid w:val="00EE771F"/>
    <w:rsid w:val="00F36CAE"/>
    <w:rsid w:val="00F52A46"/>
    <w:rsid w:val="00F653F1"/>
    <w:rsid w:val="00F6780E"/>
    <w:rsid w:val="00F97BAC"/>
    <w:rsid w:val="00FA712D"/>
    <w:rsid w:val="00FB389D"/>
    <w:rsid w:val="00FD1E59"/>
    <w:rsid w:val="00FD7B7D"/>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ca98c8715f06a1bd231d558d17fda24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7EE41-B6EF-4E36-9F0B-D490ADC5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374</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5</cp:revision>
  <cp:lastPrinted>2025-04-22T18:06:00Z</cp:lastPrinted>
  <dcterms:created xsi:type="dcterms:W3CDTF">2026-05-05T15:16:00Z</dcterms:created>
  <dcterms:modified xsi:type="dcterms:W3CDTF">2026-05-06T08:04:00Z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